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2024-2030年中国种植强吸管行业市场发展现状及投资前景咨询报告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2024-2030年中国种植强吸管行业市场发展现状及投资前景咨询报告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2024-2030年中国种植强吸管行业市场发展现状及投资前景咨询报告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2024-2030年中国种植强吸管行业市场发展现状及投资前景咨询报告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