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2024-2030年中国电气转换器行业市场发展现状及投资前景咨询报告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2024-2030年中国电气转换器行业市场发展现状及投资前景咨询报告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2024-2030年中国电气转换器行业市场发展现状及投资前景咨询报告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https://www.icandata.com/view/380233.html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https://www.icandata.com/view/380233.html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2024-2030年中国电气转换器行业市场发展现状及投资前景咨询报告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380233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