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2024-2030年中国进口柱塞阀行业市场发展现状及投资前景咨询报告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2024-2030年中国进口柱塞阀行业市场发展现状及投资前景咨询报告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2024-2030年中国进口柱塞阀行业市场发展现状及投资前景咨询报告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https://www.icandata.com/view/380266.html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https://www.icandata.com/view/380266.html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2024-2030年中国进口柱塞阀行业市场发展现状及投资前景咨询报告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380266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