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2024-2030年中国节水管理行业市场发展现状及投资前景咨询报告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2024-2030年中国节水管理行业市场发展现状及投资前景咨询报告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2024-2030年中国节水管理行业市场发展现状及投资前景咨询报告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2024-2030年中国节水管理行业市场发展现状及投资前景咨询报告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380280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