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2024-2030年中国绒面长毛绒里高靴行业市场发展现状及投资前景咨询报告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2024-2030年中国绒面长毛绒里高靴行业市场发展现状及投资前景咨询报告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2024-2030年中国绒面长毛绒里高靴行业市场发展现状及投资前景咨询报告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2024-2030年中国绒面长毛绒里高靴行业市场发展现状及投资前景咨询报告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