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2024-2030年中国氮化硅基陶瓷行业市场发展现状及投资前景咨询报告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2024-2030年中国氮化硅基陶瓷行业市场发展现状及投资前景咨询报告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2024-2030年中国氮化硅基陶瓷行业市场发展现状及投资前景咨询报告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2024-2030年中国氮化硅基陶瓷行业市场发展现状及投资前景咨询报告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