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2024-2030年中国浮球式原油取样器行业市场发展现状及投资前景咨询报告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2024-2030年中国浮球式原油取样器行业市场发展现状及投资前景咨询报告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2024-2030年中国浮球式原油取样器行业市场发展现状及投资前景咨询报告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2024-2030年中国浮球式原油取样器行业市场发展现状及投资前景咨询报告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