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2024-2030年中国瓶装矿泉水行业市场发展现状及投资前景咨询报告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2024-2030年中国瓶装矿泉水行业市场发展现状及投资前景咨询报告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2024-2030年中国瓶装矿泉水行业市场发展现状及投资前景咨询报告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https://www.icandata.com/view/380396.html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2024-2030年中国瓶装矿泉水行业市场发展现状及投资前景咨询报告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380396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