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2024-2030年中国食用乳鸽行业市场发展现状及投资前景咨询报告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2024-2030年中国食用乳鸽行业市场发展现状及投资前景咨询报告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2024-2030年中国食用乳鸽行业市场发展现状及投资前景咨询报告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2024-2030年中国食用乳鸽行业市场发展现状及投资前景咨询报告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