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2024-2030年中国社会保险法行业市场发展现状及投资前景咨询报告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2024-2030年中国社会保险法行业市场发展现状及投资前景咨询报告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2024-2030年中国社会保险法行业市场发展现状及投资前景咨询报告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2024-2030年中国社会保险法行业市场发展现状及投资前景咨询报告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