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2024-2030年中国社会科学行业市场发展现状及投资前景咨询报告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2024-2030年中国社会科学行业市场发展现状及投资前景咨询报告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2024-2030年中国社会科学行业市场发展现状及投资前景咨询报告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2024-2030年中国社会科学行业市场发展现状及投资前景咨询报告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