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2024-2030年中国大功率陶瓷发射管行业市场发展现状及投资前景咨询报告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2024-2030年中国大功率陶瓷发射管行业市场发展现状及投资前景咨询报告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2024-2030年中国大功率陶瓷发射管行业市场发展现状及投资前景咨询报告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2024-2030年中国大功率陶瓷发射管行业市场发展现状及投资前景咨询报告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380497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