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2024-2030年中国大屏幕显示行业市场发展现状及投资前景咨询报告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2024-2030年中国大屏幕显示行业市场发展现状及投资前景咨询报告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2024-2030年中国大屏幕显示行业市场发展现状及投资前景咨询报告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2024-2030年中国大屏幕显示行业市场发展现状及投资前景咨询报告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