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2008年中国锅炉市场全景投资市场分析及发展趋势研究报告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2008年中国锅炉市场全景投资市场分析及发展趋势研究报告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2008年中国锅炉市场全景投资市场分析及发展趋势研究报告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2008年中国锅炉市场全景投资市场分析及发展趋势研究报告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