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2024-2030年中国琉璃仿古材料行业市场发展现状及投资前景咨询报告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2024-2030年中国琉璃仿古材料行业市场发展现状及投资前景咨询报告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2024-2030年中国琉璃仿古材料行业市场发展现状及投资前景咨询报告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2024-2030年中国琉璃仿古材料行业市场发展现状及投资前景咨询报告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