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2024-2030年中国数码摄影培训行业市场发展现状及投资前景咨询报告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2024-2030年中国数码摄影培训行业市场发展现状及投资前景咨询报告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2024-2030年中国数码摄影培训行业市场发展现状及投资前景咨询报告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2024-2030年中国数码摄影培训行业市场发展现状及投资前景咨询报告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