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2024-2030年中国复合氨基酸行业市场发展现状及投资前景咨询报告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2024-2030年中国复合氨基酸行业市场发展现状及投资前景咨询报告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2024-2030年中国复合氨基酸行业市场发展现状及投资前景咨询报告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2024-2030年中国复合氨基酸行业市场发展现状及投资前景咨询报告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380554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