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2024-2030年中国烫金硅胶板行业市场发展现状及投资前景咨询报告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2024-2030年中国烫金硅胶板行业市场发展现状及投资前景咨询报告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2024-2030年中国烫金硅胶板行业市场发展现状及投资前景咨询报告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2024-2030年中国烫金硅胶板行业市场发展现状及投资前景咨询报告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