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2024-2030年中国烫金弧度膜行业市场发展现状及投资前景咨询报告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2024-2030年中国烫金弧度膜行业市场发展现状及投资前景咨询报告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2024-2030年中国烫金弧度膜行业市场发展现状及投资前景咨询报告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2024-2030年中国烫金弧度膜行业市场发展现状及投资前景咨询报告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