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2024-2030年中国婴儿营养品行业市场发展现状及投资前景咨询报告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2024-2030年中国婴儿营养品行业市场发展现状及投资前景咨询报告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2024-2030年中国婴儿营养品行业市场发展现状及投资前景咨询报告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2024-2030年中国婴儿营养品行业市场发展现状及投资前景咨询报告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