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2024-2030年中国婴童辅食行业市场发展现状及投资前景咨询报告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2024-2030年中国婴童辅食行业市场发展现状及投资前景咨询报告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2024-2030年中国婴童辅食行业市场发展现状及投资前景咨询报告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2024-2030年中国婴童辅食行业市场发展现状及投资前景咨询报告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