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2024-2030年中国婴童面条行业市场发展现状及投资前景咨询报告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2024-2030年中国婴童面条行业市场发展现状及投资前景咨询报告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2024-2030年中国婴童面条行业市场发展现状及投资前景咨询报告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2024-2030年中国婴童面条行业市场发展现状及投资前景咨询报告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