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2024-2030年中国棕刚玉磨料行业市场发展现状及投资前景咨询报告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2024-2030年中国棕刚玉磨料行业市场发展现状及投资前景咨询报告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2024-2030年中国棕刚玉磨料行业市场发展现状及投资前景咨询报告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2024-2030年中国棕刚玉磨料行业市场发展现状及投资前景咨询报告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