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2024-2030年中国钻石产品竞争对手行业市场发展现状及投资前景咨询报告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2024-2030年中国钻石产品竞争对手行业市场发展现状及投资前景咨询报告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2024-2030年中国钻石产品竞争对手行业市场发展现状及投资前景咨询报告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2024-2030年中国钻石产品竞争对手行业市场发展现状及投资前景咨询报告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