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2025-2031年中国海上风电智能运维行业市场深度评估及发展前景预测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2025-2031年中国海上风电智能运维行业市场深度评估及发展前景预测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2025-2031年中国海上风电智能运维行业市场深度评估及发展前景预测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2025-2031年中国海上风电智能运维行业市场深度评估及发展前景预测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