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2024-2030年中国高考考前辅导培训行业市场发展现状及投资前景咨询报告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2024-2030年中国高考考前辅导培训行业市场发展现状及投资前景咨询报告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2024-2030年中国高考考前辅导培训行业市场发展现状及投资前景咨询报告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2024-2030年中国高考考前辅导培训行业市场发展现状及投资前景咨询报告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