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2024-2030年中国工艺品笔筒行业市场发展现状及投资前景咨询报告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2024-2030年中国工艺品笔筒行业市场发展现状及投资前景咨询报告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2024-2030年中国工艺品笔筒行业市场发展现状及投资前景咨询报告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2024-2030年中国工艺品笔筒行业市场发展现状及投资前景咨询报告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380669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