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2024-2030年中国冻干桃杏行业市场发展现状及投资前景咨询报告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2024-2030年中国冻干桃杏行业市场发展现状及投资前景咨询报告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2024-2030年中国冻干桃杏行业市场发展现状及投资前景咨询报告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2024-2030年中国冻干桃杏行业市场发展现状及投资前景咨询报告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