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2024-2030年中国冻鸭杂碎行业市场发展现状及投资前景咨询报告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2024-2030年中国冻鸭杂碎行业市场发展现状及投资前景咨询报告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2024-2030年中国冻鸭杂碎行业市场发展现状及投资前景咨询报告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2024-2030年中国冻鸭杂碎行业市场发展现状及投资前景咨询报告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