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2024-2030年中国胭脂鱼养殖行业市场发展现状及投资前景咨询报告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2024-2030年中国胭脂鱼养殖行业市场发展现状及投资前景咨询报告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2024-2030年中国胭脂鱼养殖行业市场发展现状及投资前景咨询报告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2024-2030年中国胭脂鱼养殖行业市场发展现状及投资前景咨询报告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