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2024-2030年中国密封用填料及类似品制造行业市场发展现状及投资前景咨询报告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2024-2030年中国密封用填料及类似品制造行业市场发展现状及投资前景咨询报告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2024-2030年中国密封用填料及类似品制造行业市场发展现状及投资前景咨询报告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https://www.icandata.com/view/380764.html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https://www.icandata.com/view/380764.html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2024-2030年中国密封用填料及类似品制造行业市场发展现状及投资前景咨询报告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380764</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