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2024-2030年中国密封油行业市场发展现状及投资前景咨询报告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2024-2030年中国密封油行业市场发展现状及投资前景咨询报告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2024-2030年中国密封油行业市场发展现状及投资前景咨询报告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https://www.icandata.com/view/380765.html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https://www.icandata.com/view/380765.html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2024-2030年中国密封油行业市场发展现状及投资前景咨询报告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380765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