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2024-2030年中国棉壳油泥行业市场发展现状及投资前景咨询报告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2024-2030年中国棉壳油泥行业市场发展现状及投资前景咨询报告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2024-2030年中国棉壳油泥行业市场发展现状及投资前景咨询报告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2024-2030年中国棉壳油泥行业市场发展现状及投资前景咨询报告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