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2000-2007年钟表与计时仪器市场评估及2010年综合预测报告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2000-2007年钟表与计时仪器市场评估及2010年综合预测报告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2000-2007年钟表与计时仪器市场评估及2010年综合预测报告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2000-2007年钟表与计时仪器市场评估及2010年综合预测报告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