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2025-2031年中国电动汽车充电站行业市场发展监测及投资策略研究报告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2025-2031年中国电动汽车充电站行业市场发展监测及投资策略研究报告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2025-2031年中国电动汽车充电站行业市场发展监测及投资策略研究报告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2025-2031年中国电动汽车充电站行业市场发展监测及投资策略研究报告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