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2024-2030年中国冷热理疗腿垫行业市场发展现状及投资前景咨询报告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2024-2030年中国冷热理疗腿垫行业市场发展现状及投资前景咨询报告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2024-2030年中国冷热理疗腿垫行业市场发展现状及投资前景咨询报告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2024-2030年中国冷热理疗腿垫行业市场发展现状及投资前景咨询报告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