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2024-2030年中国冷粘女便鞋行业市场发展现状及投资前景咨询报告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2024-2030年中国冷粘女便鞋行业市场发展现状及投资前景咨询报告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2024-2030年中国冷粘女便鞋行业市场发展现状及投资前景咨询报告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2024-2030年中国冷粘女便鞋行业市场发展现状及投资前景咨询报告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