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2024-2030年中国离心玻璃棉板行业市场发展现状及投资前景咨询报告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2024-2030年中国离心玻璃棉板行业市场发展现状及投资前景咨询报告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2024-2030年中国离心玻璃棉板行业市场发展现状及投资前景咨询报告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2024-2030年中国离心玻璃棉板行业市场发展现状及投资前景咨询报告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