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2024-2030年中国十溴联苯醚行业市场发展现状及投资前景咨询报告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2024-2030年中国十溴联苯醚行业市场发展现状及投资前景咨询报告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2024-2030年中国十溴联苯醚行业市场发展现状及投资前景咨询报告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2024-2030年中国十溴联苯醚行业市场发展现状及投资前景咨询报告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