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2024-2030年中国阀控铅酸蓄电池行业市场发展现状及投资前景咨询报告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2024-2030年中国阀控铅酸蓄电池行业市场发展现状及投资前景咨询报告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2024-2030年中国阀控铅酸蓄电池行业市场发展现状及投资前景咨询报告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2024-2030年中国阀控铅酸蓄电池行业市场发展现状及投资前景咨询报告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380968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