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2024-2030年中国阀控式蓄电池行业市场发展现状及投资前景咨询报告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2024-2030年中国阀控式蓄电池行业市场发展现状及投资前景咨询报告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2024-2030年中国阀控式蓄电池行业市场发展现状及投资前景咨询报告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2024-2030年中国阀控式蓄电池行业市场发展现状及投资前景咨询报告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