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2024-2030年中国传统布鞋行业市场发展现状及投资前景咨询报告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2024-2030年中国传统布鞋行业市场发展现状及投资前景咨询报告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2024-2030年中国传统布鞋行业市场发展现状及投资前景咨询报告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2024-2030年中国传统布鞋行业市场发展现状及投资前景咨询报告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