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2024-2030年中国家用称行业市场发展现状及投资前景咨询报告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2024-2030年中国家用称行业市场发展现状及投资前景咨询报告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2024-2030年中国家用称行业市场发展现状及投资前景咨询报告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2024-2030年中国家用称行业市场发展现状及投资前景咨询报告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381050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