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2025-2031年中国装备故障预测和健康管理（PHM）行业市场专项调研及投资前景分析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2025-2031年中国装备故障预测和健康管理（PHM）行业市场专项调研及投资前景分析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2025-2031年中国装备故障预测和健康管理（PHM）行业市场专项调研及投资前景分析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2025-2031年中国装备故障预测和健康管理（PHM）行业市场专项调研及投资前景分析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