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2024-2030年中国紫外线灯管行业市场发展现状及投资前景咨询报告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2024-2030年中国紫外线灯管行业市场发展现状及投资前景咨询报告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2024-2030年中国紫外线灯管行业市场发展现状及投资前景咨询报告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2024-2030年中国紫外线灯管行业市场发展现状及投资前景咨询报告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