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2025-2031年中国PCB板制造行业市场发展现状及投资前景咨询报告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2025-2031年中国PCB板制造行业市场发展现状及投资前景咨询报告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2025-2031年中国PCB板制造行业市场发展现状及投资前景咨询报告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2025-2031年中国PCB板制造行业市场发展现状及投资前景咨询报告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