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2025-2031年中国射线管彩色电视行业市场发展现状及投资前景咨询报告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2025-2031年中国射线管彩色电视行业市场发展现状及投资前景咨询报告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2025-2031年中国射线管彩色电视行业市场发展现状及投资前景咨询报告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2025-2031年中国射线管彩色电视行业市场发展现状及投资前景咨询报告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