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2025-2031年中国实控音响行业市场发展现状及投资前景咨询报告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2025-2031年中国实控音响行业市场发展现状及投资前景咨询报告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2025-2031年中国实控音响行业市场发展现状及投资前景咨询报告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2025-2031年中国实控音响行业市场发展现状及投资前景咨询报告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