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2025-2031年中国TFD型液晶屏行业市场发展现状及投资前景咨询报告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2025-2031年中国TFD型液晶屏行业市场发展现状及投资前景咨询报告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2025-2031年中国TFD型液晶屏行业市场发展现状及投资前景咨询报告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2025-2031年中国TFD型液晶屏行业市场发展现状及投资前景咨询报告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381366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