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2006年中国锅炉及辅助设备产业市场分析及发展趋势研究报告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2006年中国锅炉及辅助设备产业市场分析及发展趋势研究报告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2006年中国锅炉及辅助设备产业市场分析及发展趋势研究报告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https://www.icandata.com/view/39200.html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https://www.icandata.com/view/39200.html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2006年中国锅炉及辅助设备产业市场分析及发展趋势研究报告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39200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